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4E" w:rsidRDefault="00522EF7" w:rsidP="00357DD3">
      <w:pPr>
        <w:spacing w:after="0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Entretien téléphonique </w:t>
      </w:r>
      <w:r w:rsidR="00E92BFE">
        <w:rPr>
          <w:b/>
          <w:sz w:val="32"/>
        </w:rPr>
        <w:t>– 15 min</w:t>
      </w:r>
    </w:p>
    <w:p w:rsidR="00FF0FC5" w:rsidRPr="00FF0FC5" w:rsidRDefault="00FF0FC5" w:rsidP="00357DD3">
      <w:pPr>
        <w:spacing w:after="0"/>
        <w:rPr>
          <w:sz w:val="32"/>
        </w:rPr>
      </w:pPr>
      <w:r w:rsidRPr="00FF0FC5">
        <w:rPr>
          <w:sz w:val="32"/>
        </w:rPr>
        <w:t>Poste :</w:t>
      </w:r>
    </w:p>
    <w:p w:rsidR="001C323F" w:rsidRPr="001C323F" w:rsidRDefault="001C323F" w:rsidP="00357DD3">
      <w:pPr>
        <w:spacing w:after="0"/>
        <w:rPr>
          <w:sz w:val="28"/>
        </w:rPr>
      </w:pPr>
      <w:r w:rsidRPr="001C323F">
        <w:rPr>
          <w:sz w:val="28"/>
        </w:rPr>
        <w:t>Date :</w:t>
      </w:r>
    </w:p>
    <w:tbl>
      <w:tblPr>
        <w:tblStyle w:val="Trameclaire-Accent11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4819"/>
        <w:gridCol w:w="2552"/>
      </w:tblGrid>
      <w:tr w:rsidR="000F0524" w:rsidRPr="000F0524" w:rsidTr="00FC3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0524" w:rsidRPr="000F0524" w:rsidRDefault="000F0524" w:rsidP="00FD604E">
            <w:pPr>
              <w:rPr>
                <w:b w:val="0"/>
                <w:sz w:val="24"/>
              </w:rPr>
            </w:pPr>
            <w:r w:rsidRPr="000F0524">
              <w:rPr>
                <w:b w:val="0"/>
                <w:sz w:val="24"/>
              </w:rPr>
              <w:t>Nom Prénom </w:t>
            </w:r>
          </w:p>
        </w:tc>
        <w:tc>
          <w:tcPr>
            <w:tcW w:w="48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0524" w:rsidRPr="000F0524" w:rsidRDefault="000F0524" w:rsidP="00FD6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F0524">
              <w:rPr>
                <w:b w:val="0"/>
                <w:sz w:val="24"/>
              </w:rPr>
              <w:t>Situation actuelle </w:t>
            </w:r>
          </w:p>
        </w:tc>
        <w:tc>
          <w:tcPr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0524" w:rsidRPr="000F0524" w:rsidRDefault="000F0524" w:rsidP="00FD60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0F0524">
              <w:rPr>
                <w:b w:val="0"/>
                <w:sz w:val="24"/>
              </w:rPr>
              <w:t>Date de disponibilité </w:t>
            </w:r>
          </w:p>
        </w:tc>
      </w:tr>
      <w:tr w:rsidR="000F0524" w:rsidRPr="000F0524" w:rsidTr="00FC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left w:val="none" w:sz="0" w:space="0" w:color="auto"/>
              <w:right w:val="none" w:sz="0" w:space="0" w:color="auto"/>
            </w:tcBorders>
          </w:tcPr>
          <w:p w:rsidR="000F0524" w:rsidRPr="000F0524" w:rsidRDefault="000F0524" w:rsidP="00FD604E">
            <w:pPr>
              <w:rPr>
                <w:b w:val="0"/>
                <w:sz w:val="24"/>
              </w:rPr>
            </w:pPr>
          </w:p>
        </w:tc>
        <w:tc>
          <w:tcPr>
            <w:tcW w:w="4819" w:type="dxa"/>
            <w:tcBorders>
              <w:left w:val="none" w:sz="0" w:space="0" w:color="auto"/>
              <w:right w:val="none" w:sz="0" w:space="0" w:color="auto"/>
            </w:tcBorders>
          </w:tcPr>
          <w:p w:rsidR="000F0524" w:rsidRDefault="000F0524" w:rsidP="00FD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D647B" w:rsidRPr="000F0524" w:rsidRDefault="00BD647B" w:rsidP="00FD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0F0524" w:rsidRPr="000F0524" w:rsidRDefault="000F0524" w:rsidP="00FD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F0524" w:rsidRPr="000F0524" w:rsidTr="00FC3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</w:tcPr>
          <w:p w:rsidR="000F0524" w:rsidRPr="000F0524" w:rsidRDefault="000F0524" w:rsidP="00FD604E">
            <w:pPr>
              <w:rPr>
                <w:b w:val="0"/>
                <w:sz w:val="24"/>
              </w:rPr>
            </w:pPr>
            <w:r w:rsidRPr="000F0524">
              <w:rPr>
                <w:b w:val="0"/>
                <w:sz w:val="24"/>
              </w:rPr>
              <w:t>Mobilité géographique </w:t>
            </w:r>
          </w:p>
        </w:tc>
        <w:tc>
          <w:tcPr>
            <w:tcW w:w="4819" w:type="dxa"/>
          </w:tcPr>
          <w:p w:rsidR="000F0524" w:rsidRPr="000F0524" w:rsidRDefault="00BC70BE" w:rsidP="00BC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Prétentions salariales brut</w:t>
            </w:r>
          </w:p>
        </w:tc>
        <w:tc>
          <w:tcPr>
            <w:tcW w:w="2552" w:type="dxa"/>
          </w:tcPr>
          <w:p w:rsidR="000F0524" w:rsidRPr="000F0524" w:rsidRDefault="00107FDF" w:rsidP="00BC7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Horaire</w:t>
            </w:r>
            <w:r w:rsidR="009464D3">
              <w:rPr>
                <w:sz w:val="24"/>
              </w:rPr>
              <w:t>s</w:t>
            </w:r>
          </w:p>
        </w:tc>
      </w:tr>
      <w:tr w:rsidR="000F0524" w:rsidRPr="000F0524" w:rsidTr="00FC3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3" w:type="dxa"/>
            <w:tcBorders>
              <w:left w:val="none" w:sz="0" w:space="0" w:color="auto"/>
              <w:right w:val="none" w:sz="0" w:space="0" w:color="auto"/>
            </w:tcBorders>
          </w:tcPr>
          <w:p w:rsidR="000F0524" w:rsidRPr="000F0524" w:rsidRDefault="000F0524" w:rsidP="00FD604E">
            <w:pPr>
              <w:rPr>
                <w:sz w:val="24"/>
              </w:rPr>
            </w:pPr>
          </w:p>
        </w:tc>
        <w:tc>
          <w:tcPr>
            <w:tcW w:w="4819" w:type="dxa"/>
            <w:tcBorders>
              <w:left w:val="none" w:sz="0" w:space="0" w:color="auto"/>
              <w:right w:val="none" w:sz="0" w:space="0" w:color="auto"/>
            </w:tcBorders>
          </w:tcPr>
          <w:p w:rsidR="000F0524" w:rsidRDefault="000F0524" w:rsidP="00FD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  <w:p w:rsidR="00BD647B" w:rsidRPr="000F0524" w:rsidRDefault="00BD647B" w:rsidP="00FD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:rsidR="000F0524" w:rsidRPr="000F0524" w:rsidRDefault="000F0524" w:rsidP="00FD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tbl>
      <w:tblPr>
        <w:tblStyle w:val="Trameclaire-Accent1"/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659"/>
        <w:gridCol w:w="3415"/>
        <w:gridCol w:w="1872"/>
      </w:tblGrid>
      <w:tr w:rsidR="00782C9C" w:rsidTr="00E267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  <w:vAlign w:val="center"/>
          </w:tcPr>
          <w:p w:rsidR="00782C9C" w:rsidRPr="00FC372B" w:rsidRDefault="00782C9C" w:rsidP="001C06E9">
            <w:pPr>
              <w:jc w:val="center"/>
              <w:rPr>
                <w:color w:val="FFFFFF" w:themeColor="background1"/>
              </w:rPr>
            </w:pPr>
            <w:r w:rsidRPr="00FC372B">
              <w:rPr>
                <w:color w:val="FFFFFF" w:themeColor="background1"/>
              </w:rPr>
              <w:t>Questions</w:t>
            </w:r>
          </w:p>
        </w:tc>
        <w:tc>
          <w:tcPr>
            <w:tcW w:w="507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782C9C" w:rsidRPr="00FC372B" w:rsidRDefault="00782C9C" w:rsidP="00782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372B">
              <w:rPr>
                <w:color w:val="FFFFFF" w:themeColor="background1"/>
              </w:rPr>
              <w:t>Réponses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:rsidR="00782C9C" w:rsidRPr="00FC372B" w:rsidRDefault="00782C9C" w:rsidP="00782C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FC372B">
              <w:rPr>
                <w:color w:val="FFFFFF" w:themeColor="background1"/>
              </w:rPr>
              <w:t>Commentaires</w:t>
            </w:r>
          </w:p>
        </w:tc>
      </w:tr>
      <w:tr w:rsidR="009D0863" w:rsidTr="003945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82C9C" w:rsidRDefault="00107FDF" w:rsidP="00E92BFE">
            <w:pPr>
              <w:jc w:val="center"/>
            </w:pPr>
            <w:r>
              <w:t>Compréhension d’Humanis</w:t>
            </w:r>
          </w:p>
          <w:p w:rsidR="00107FDF" w:rsidRDefault="00107FDF" w:rsidP="00E92BFE">
            <w:pPr>
              <w:jc w:val="center"/>
            </w:pPr>
          </w:p>
          <w:p w:rsidR="00107FDF" w:rsidRDefault="00107FDF" w:rsidP="00E92BFE">
            <w:pPr>
              <w:jc w:val="center"/>
            </w:pPr>
            <w:r>
              <w:t>Motivation pour Humanis</w:t>
            </w:r>
          </w:p>
        </w:tc>
        <w:tc>
          <w:tcPr>
            <w:tcW w:w="507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9D0863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</w:t>
            </w: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</w:tcPr>
          <w:p w:rsidR="009D0863" w:rsidRDefault="009D08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2C9C" w:rsidTr="00394558">
        <w:trPr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Align w:val="center"/>
          </w:tcPr>
          <w:p w:rsidR="00107FDF" w:rsidRDefault="00107FDF" w:rsidP="00107FDF">
            <w:pPr>
              <w:jc w:val="center"/>
            </w:pPr>
            <w:r>
              <w:t>Compréhension du poste</w:t>
            </w:r>
          </w:p>
          <w:p w:rsidR="00107FDF" w:rsidRDefault="00107FDF" w:rsidP="00107FDF">
            <w:pPr>
              <w:jc w:val="center"/>
            </w:pPr>
          </w:p>
          <w:p w:rsidR="00782C9C" w:rsidRDefault="00107FDF" w:rsidP="00107FDF">
            <w:pPr>
              <w:jc w:val="center"/>
            </w:pPr>
            <w:r>
              <w:t>Pourquoi ce poste ?</w:t>
            </w:r>
          </w:p>
        </w:tc>
        <w:tc>
          <w:tcPr>
            <w:tcW w:w="5074" w:type="dxa"/>
            <w:gridSpan w:val="2"/>
          </w:tcPr>
          <w:p w:rsidR="00782C9C" w:rsidRDefault="00782C9C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E0A39" w:rsidRDefault="008E0A39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:rsidR="00782C9C" w:rsidRDefault="00782C9C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C9C" w:rsidTr="00E267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394558" w:rsidRDefault="00394558" w:rsidP="003446AE">
            <w:pPr>
              <w:jc w:val="center"/>
            </w:pPr>
            <w:r>
              <w:t>Parcours/</w:t>
            </w:r>
            <w:r w:rsidR="00782C9C">
              <w:t xml:space="preserve">expérience qui vous </w:t>
            </w:r>
            <w:r w:rsidR="001B57EB">
              <w:t xml:space="preserve">a </w:t>
            </w:r>
            <w:r w:rsidR="00782C9C">
              <w:t>le mieux préparé au poste ?</w:t>
            </w:r>
            <w:r w:rsidR="007254C2">
              <w:t xml:space="preserve"> </w:t>
            </w:r>
          </w:p>
        </w:tc>
        <w:tc>
          <w:tcPr>
            <w:tcW w:w="507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782C9C" w:rsidRDefault="00782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0A39" w:rsidRDefault="008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0A39" w:rsidRDefault="008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2EF7" w:rsidRDefault="00522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0A39" w:rsidRDefault="008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07FDF" w:rsidRDefault="00107F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</w:tcPr>
          <w:p w:rsidR="00782C9C" w:rsidRDefault="00782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5E5B" w:rsidTr="00E2675E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Align w:val="center"/>
          </w:tcPr>
          <w:p w:rsidR="00465E5B" w:rsidRDefault="00465E5B" w:rsidP="00465E5B">
            <w:pPr>
              <w:jc w:val="center"/>
            </w:pPr>
            <w:r>
              <w:t>Gestion administrative</w:t>
            </w:r>
          </w:p>
          <w:p w:rsidR="00465E5B" w:rsidRDefault="00465E5B" w:rsidP="00465E5B">
            <w:pPr>
              <w:jc w:val="center"/>
            </w:pPr>
            <w:r>
              <w:t>Notion comptable / aisance chiffres</w:t>
            </w:r>
          </w:p>
        </w:tc>
        <w:tc>
          <w:tcPr>
            <w:tcW w:w="5074" w:type="dxa"/>
            <w:gridSpan w:val="2"/>
          </w:tcPr>
          <w:p w:rsidR="00465E5B" w:rsidRDefault="0046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:rsidR="00465E5B" w:rsidRDefault="00465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558" w:rsidTr="0046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22EF7" w:rsidRDefault="00522EF7" w:rsidP="00394558">
            <w:pPr>
              <w:jc w:val="center"/>
            </w:pPr>
            <w:r>
              <w:t>Qualités</w:t>
            </w:r>
          </w:p>
          <w:p w:rsidR="00522EF7" w:rsidRDefault="00522EF7" w:rsidP="00394558">
            <w:pPr>
              <w:jc w:val="center"/>
            </w:pPr>
          </w:p>
          <w:p w:rsidR="00394558" w:rsidRDefault="00107FDF" w:rsidP="00394558">
            <w:pPr>
              <w:jc w:val="center"/>
            </w:pPr>
            <w:r>
              <w:t>Défauts</w:t>
            </w:r>
          </w:p>
        </w:tc>
        <w:tc>
          <w:tcPr>
            <w:tcW w:w="507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394558" w:rsidRDefault="003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8E0A39" w:rsidRDefault="008E0A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349D5" w:rsidRDefault="0013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2EF7" w:rsidRDefault="00522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349D5" w:rsidRDefault="0013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1349D5" w:rsidRDefault="00134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</w:tcPr>
          <w:p w:rsidR="00394558" w:rsidRDefault="003945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54C2" w:rsidTr="00150732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vAlign w:val="center"/>
          </w:tcPr>
          <w:p w:rsidR="007254C2" w:rsidRDefault="00056287" w:rsidP="00394558">
            <w:pPr>
              <w:jc w:val="center"/>
            </w:pPr>
            <w:r>
              <w:t>Aisance informatique</w:t>
            </w:r>
          </w:p>
        </w:tc>
        <w:tc>
          <w:tcPr>
            <w:tcW w:w="5074" w:type="dxa"/>
            <w:gridSpan w:val="2"/>
          </w:tcPr>
          <w:p w:rsidR="00BD647B" w:rsidRDefault="00BD6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</w:tcPr>
          <w:p w:rsidR="007254C2" w:rsidRDefault="007254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C9C" w:rsidTr="00465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782C9C" w:rsidRDefault="00FD604E" w:rsidP="001C06E9">
            <w:pPr>
              <w:jc w:val="center"/>
            </w:pPr>
            <w:r>
              <w:t>Evolution 3/5 ans</w:t>
            </w:r>
          </w:p>
        </w:tc>
        <w:tc>
          <w:tcPr>
            <w:tcW w:w="5074" w:type="dxa"/>
            <w:gridSpan w:val="2"/>
            <w:tcBorders>
              <w:left w:val="none" w:sz="0" w:space="0" w:color="auto"/>
              <w:right w:val="none" w:sz="0" w:space="0" w:color="auto"/>
            </w:tcBorders>
          </w:tcPr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65E5B" w:rsidRDefault="00465E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22EF7" w:rsidRDefault="00522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BD647B" w:rsidRDefault="00BD6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2" w:type="dxa"/>
            <w:tcBorders>
              <w:left w:val="none" w:sz="0" w:space="0" w:color="auto"/>
              <w:right w:val="none" w:sz="0" w:space="0" w:color="auto"/>
            </w:tcBorders>
          </w:tcPr>
          <w:p w:rsidR="00782C9C" w:rsidRDefault="00782C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82C9C" w:rsidTr="00FF0F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  <w:tcBorders>
              <w:bottom w:val="single" w:sz="4" w:space="0" w:color="auto"/>
            </w:tcBorders>
            <w:vAlign w:val="center"/>
          </w:tcPr>
          <w:p w:rsidR="00782C9C" w:rsidRDefault="00782C9C" w:rsidP="001C06E9">
            <w:pPr>
              <w:jc w:val="center"/>
            </w:pPr>
            <w:r>
              <w:t>Question ?</w:t>
            </w:r>
          </w:p>
          <w:p w:rsidR="00782C9C" w:rsidRDefault="00782C9C" w:rsidP="001C06E9">
            <w:pPr>
              <w:jc w:val="center"/>
            </w:pPr>
            <w:r>
              <w:t>Mot de la fin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782C9C" w:rsidRDefault="00782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BD647B" w:rsidRDefault="00BD6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782C9C" w:rsidRDefault="00782C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82C9C" w:rsidRPr="00BD68A3" w:rsidTr="00FF0F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C9C" w:rsidRPr="00DF3F9E" w:rsidRDefault="00782C9C" w:rsidP="00FD604E">
            <w:r w:rsidRPr="00DF3F9E">
              <w:t>Points d’appuis</w:t>
            </w:r>
          </w:p>
        </w:tc>
        <w:tc>
          <w:tcPr>
            <w:tcW w:w="5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82C9C" w:rsidRPr="00DF3F9E" w:rsidRDefault="00782C9C" w:rsidP="00FD60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3F9E">
              <w:rPr>
                <w:b/>
              </w:rPr>
              <w:t>Points d’attention</w:t>
            </w:r>
          </w:p>
        </w:tc>
      </w:tr>
      <w:tr w:rsidR="00782C9C" w:rsidRPr="00BD68A3" w:rsidTr="00465E5B">
        <w:trPr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7" w:type="dxa"/>
            <w:gridSpan w:val="2"/>
          </w:tcPr>
          <w:p w:rsidR="00782C9C" w:rsidRPr="00DF3F9E" w:rsidRDefault="00782C9C" w:rsidP="00FD604E">
            <w:pPr>
              <w:rPr>
                <w:b w:val="0"/>
              </w:rPr>
            </w:pPr>
          </w:p>
        </w:tc>
        <w:tc>
          <w:tcPr>
            <w:tcW w:w="5287" w:type="dxa"/>
            <w:gridSpan w:val="2"/>
          </w:tcPr>
          <w:p w:rsidR="00782C9C" w:rsidRPr="00DF3F9E" w:rsidRDefault="00782C9C" w:rsidP="00FD60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E3298C" w:rsidRDefault="00E3298C" w:rsidP="00FC372B"/>
    <w:sectPr w:rsidR="00E3298C" w:rsidSect="00394558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6CA"/>
    <w:rsid w:val="00056287"/>
    <w:rsid w:val="00064D95"/>
    <w:rsid w:val="00091C07"/>
    <w:rsid w:val="000F0524"/>
    <w:rsid w:val="00107FDF"/>
    <w:rsid w:val="001349D5"/>
    <w:rsid w:val="00150732"/>
    <w:rsid w:val="001B57EB"/>
    <w:rsid w:val="001C06E9"/>
    <w:rsid w:val="001C323F"/>
    <w:rsid w:val="001E59F3"/>
    <w:rsid w:val="003446AE"/>
    <w:rsid w:val="00352882"/>
    <w:rsid w:val="00357DD3"/>
    <w:rsid w:val="00394558"/>
    <w:rsid w:val="003E0CDC"/>
    <w:rsid w:val="00465E5B"/>
    <w:rsid w:val="00522EF7"/>
    <w:rsid w:val="00533095"/>
    <w:rsid w:val="006C4189"/>
    <w:rsid w:val="006F4BCC"/>
    <w:rsid w:val="007254C2"/>
    <w:rsid w:val="00782C9C"/>
    <w:rsid w:val="0080372B"/>
    <w:rsid w:val="008E0A39"/>
    <w:rsid w:val="00927824"/>
    <w:rsid w:val="009464D3"/>
    <w:rsid w:val="009D0863"/>
    <w:rsid w:val="009F4260"/>
    <w:rsid w:val="00A740BB"/>
    <w:rsid w:val="00B111F3"/>
    <w:rsid w:val="00BA7975"/>
    <w:rsid w:val="00BC70BE"/>
    <w:rsid w:val="00BD647B"/>
    <w:rsid w:val="00D23205"/>
    <w:rsid w:val="00D44862"/>
    <w:rsid w:val="00D47B86"/>
    <w:rsid w:val="00D942FC"/>
    <w:rsid w:val="00DF3F9E"/>
    <w:rsid w:val="00E2675E"/>
    <w:rsid w:val="00E3298C"/>
    <w:rsid w:val="00E92BFE"/>
    <w:rsid w:val="00F829D6"/>
    <w:rsid w:val="00F856CA"/>
    <w:rsid w:val="00FC372B"/>
    <w:rsid w:val="00FD604E"/>
    <w:rsid w:val="00FF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0C8C3-9C05-414A-A133-2F7A5BB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2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824"/>
    <w:rPr>
      <w:rFonts w:ascii="Tahoma" w:hAnsi="Tahoma" w:cs="Tahoma"/>
      <w:sz w:val="16"/>
      <w:szCs w:val="16"/>
    </w:rPr>
  </w:style>
  <w:style w:type="table" w:styleId="Trameclaire-Accent1">
    <w:name w:val="Light Shading Accent 1"/>
    <w:basedOn w:val="TableauNormal"/>
    <w:uiPriority w:val="60"/>
    <w:rsid w:val="009278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rameclaire-Accent11">
    <w:name w:val="Trame claire - Accent 11"/>
    <w:basedOn w:val="TableauNormal"/>
    <w:next w:val="Trameclaire-Accent1"/>
    <w:uiPriority w:val="60"/>
    <w:rsid w:val="000F05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telein\Desktop\BOX%20RH\Bloc%201%20Recruter\Bloc%201%20recruter%20entretien\RE9%20-%20Mod&#232;le%20-%20Entretien%20t&#233;l&#233;phonique%20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RE9 - Modèle - Entretien téléphonique 1.dotx</Template>
  <TotalTime>0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CASTELEIN Anael</dc:creator>
  <cp:lastModifiedBy>CASTELEIN Anael</cp:lastModifiedBy>
  <cp:revision>1</cp:revision>
  <cp:lastPrinted>2014-12-04T10:34:00Z</cp:lastPrinted>
  <dcterms:created xsi:type="dcterms:W3CDTF">2018-09-25T08:32:00Z</dcterms:created>
  <dcterms:modified xsi:type="dcterms:W3CDTF">2018-09-25T08:32:00Z</dcterms:modified>
</cp:coreProperties>
</file>