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4E" w:rsidRDefault="00201510" w:rsidP="00357DD3">
      <w:pPr>
        <w:spacing w:after="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Entretien Physique</w:t>
      </w:r>
      <w:r w:rsidR="00FD604E">
        <w:rPr>
          <w:b/>
          <w:sz w:val="32"/>
        </w:rPr>
        <w:t xml:space="preserve"> </w:t>
      </w:r>
      <w:r w:rsidR="00D6050F">
        <w:rPr>
          <w:b/>
          <w:sz w:val="32"/>
        </w:rPr>
        <w:t xml:space="preserve">– </w:t>
      </w:r>
    </w:p>
    <w:p w:rsidR="0090304D" w:rsidRPr="0090304D" w:rsidRDefault="0090304D" w:rsidP="00357DD3">
      <w:pPr>
        <w:spacing w:after="0"/>
        <w:rPr>
          <w:sz w:val="32"/>
        </w:rPr>
      </w:pPr>
      <w:r w:rsidRPr="0090304D">
        <w:rPr>
          <w:sz w:val="32"/>
        </w:rPr>
        <w:t>Poste :</w:t>
      </w:r>
    </w:p>
    <w:p w:rsidR="001C323F" w:rsidRPr="001C323F" w:rsidRDefault="001C323F" w:rsidP="00357DD3">
      <w:pPr>
        <w:spacing w:after="0"/>
        <w:rPr>
          <w:sz w:val="28"/>
        </w:rPr>
      </w:pPr>
      <w:r w:rsidRPr="001C323F">
        <w:rPr>
          <w:sz w:val="28"/>
        </w:rPr>
        <w:t>Date :</w:t>
      </w:r>
    </w:p>
    <w:tbl>
      <w:tblPr>
        <w:tblStyle w:val="Trameclaire-Accent11"/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4819"/>
        <w:gridCol w:w="2552"/>
      </w:tblGrid>
      <w:tr w:rsidR="000F0524" w:rsidRPr="000F0524" w:rsidTr="00FC3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F0524" w:rsidRPr="000F0524" w:rsidRDefault="000F0524" w:rsidP="00FD604E">
            <w:pPr>
              <w:rPr>
                <w:b w:val="0"/>
                <w:sz w:val="24"/>
              </w:rPr>
            </w:pPr>
            <w:r w:rsidRPr="000F0524">
              <w:rPr>
                <w:b w:val="0"/>
                <w:sz w:val="24"/>
              </w:rPr>
              <w:t>Nom Prénom </w:t>
            </w:r>
          </w:p>
        </w:tc>
        <w:tc>
          <w:tcPr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F0524" w:rsidRPr="000F0524" w:rsidRDefault="000F0524" w:rsidP="00FD6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0F0524">
              <w:rPr>
                <w:b w:val="0"/>
                <w:sz w:val="24"/>
              </w:rPr>
              <w:t>Situation actuelle 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F0524" w:rsidRPr="000F0524" w:rsidRDefault="000F0524" w:rsidP="00FD6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0F0524">
              <w:rPr>
                <w:b w:val="0"/>
                <w:sz w:val="24"/>
              </w:rPr>
              <w:t>Date de disponibilité </w:t>
            </w:r>
          </w:p>
        </w:tc>
      </w:tr>
      <w:tr w:rsidR="000F0524" w:rsidRPr="000F0524" w:rsidTr="00FC3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left w:val="none" w:sz="0" w:space="0" w:color="auto"/>
              <w:right w:val="none" w:sz="0" w:space="0" w:color="auto"/>
            </w:tcBorders>
          </w:tcPr>
          <w:p w:rsidR="000F0524" w:rsidRPr="000F0524" w:rsidRDefault="000F0524" w:rsidP="00FD604E">
            <w:pPr>
              <w:rPr>
                <w:b w:val="0"/>
                <w:sz w:val="24"/>
              </w:rPr>
            </w:pPr>
          </w:p>
        </w:tc>
        <w:tc>
          <w:tcPr>
            <w:tcW w:w="4819" w:type="dxa"/>
            <w:tcBorders>
              <w:left w:val="none" w:sz="0" w:space="0" w:color="auto"/>
              <w:right w:val="none" w:sz="0" w:space="0" w:color="auto"/>
            </w:tcBorders>
          </w:tcPr>
          <w:p w:rsidR="000F0524" w:rsidRDefault="000F0524" w:rsidP="00FD6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D647B" w:rsidRPr="000F0524" w:rsidRDefault="00BD647B" w:rsidP="00FD6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tcBorders>
              <w:left w:val="none" w:sz="0" w:space="0" w:color="auto"/>
              <w:right w:val="none" w:sz="0" w:space="0" w:color="auto"/>
            </w:tcBorders>
          </w:tcPr>
          <w:p w:rsidR="000F0524" w:rsidRPr="000F0524" w:rsidRDefault="000F0524" w:rsidP="00FD6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F0524" w:rsidRPr="000F0524" w:rsidTr="00FC3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0F0524" w:rsidRPr="000F0524" w:rsidRDefault="000F0524" w:rsidP="00FD604E">
            <w:pPr>
              <w:rPr>
                <w:b w:val="0"/>
                <w:sz w:val="24"/>
              </w:rPr>
            </w:pPr>
            <w:r w:rsidRPr="000F0524">
              <w:rPr>
                <w:b w:val="0"/>
                <w:sz w:val="24"/>
              </w:rPr>
              <w:t>Mobilité géographique </w:t>
            </w:r>
          </w:p>
        </w:tc>
        <w:tc>
          <w:tcPr>
            <w:tcW w:w="4819" w:type="dxa"/>
          </w:tcPr>
          <w:p w:rsidR="000F0524" w:rsidRPr="000F0524" w:rsidRDefault="000F0524" w:rsidP="00201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0524">
              <w:rPr>
                <w:sz w:val="24"/>
              </w:rPr>
              <w:t xml:space="preserve">Prétentions salariales brut </w:t>
            </w:r>
          </w:p>
        </w:tc>
        <w:tc>
          <w:tcPr>
            <w:tcW w:w="2552" w:type="dxa"/>
          </w:tcPr>
          <w:p w:rsidR="000F0524" w:rsidRPr="000F0524" w:rsidRDefault="00201510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Horaires</w:t>
            </w:r>
          </w:p>
        </w:tc>
      </w:tr>
      <w:tr w:rsidR="000F0524" w:rsidRPr="000F0524" w:rsidTr="00FC3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left w:val="none" w:sz="0" w:space="0" w:color="auto"/>
              <w:right w:val="none" w:sz="0" w:space="0" w:color="auto"/>
            </w:tcBorders>
          </w:tcPr>
          <w:p w:rsidR="000F0524" w:rsidRPr="000F0524" w:rsidRDefault="000F0524" w:rsidP="00FD604E">
            <w:pPr>
              <w:rPr>
                <w:sz w:val="24"/>
              </w:rPr>
            </w:pPr>
          </w:p>
        </w:tc>
        <w:tc>
          <w:tcPr>
            <w:tcW w:w="4819" w:type="dxa"/>
            <w:tcBorders>
              <w:left w:val="none" w:sz="0" w:space="0" w:color="auto"/>
              <w:right w:val="none" w:sz="0" w:space="0" w:color="auto"/>
            </w:tcBorders>
          </w:tcPr>
          <w:p w:rsidR="000F0524" w:rsidRDefault="000F0524" w:rsidP="00FD6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D647B" w:rsidRPr="000F0524" w:rsidRDefault="00BD647B" w:rsidP="00FD6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tcBorders>
              <w:left w:val="none" w:sz="0" w:space="0" w:color="auto"/>
              <w:right w:val="none" w:sz="0" w:space="0" w:color="auto"/>
            </w:tcBorders>
          </w:tcPr>
          <w:p w:rsidR="000F0524" w:rsidRPr="000F0524" w:rsidRDefault="000F0524" w:rsidP="00FD6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tbl>
      <w:tblPr>
        <w:tblStyle w:val="Trameclaire-Accent1"/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659"/>
        <w:gridCol w:w="3415"/>
        <w:gridCol w:w="1872"/>
      </w:tblGrid>
      <w:tr w:rsidR="00782C9C" w:rsidTr="00E26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  <w:vAlign w:val="center"/>
          </w:tcPr>
          <w:p w:rsidR="00782C9C" w:rsidRPr="00FC372B" w:rsidRDefault="00782C9C" w:rsidP="001C06E9">
            <w:pPr>
              <w:jc w:val="center"/>
              <w:rPr>
                <w:color w:val="FFFFFF" w:themeColor="background1"/>
              </w:rPr>
            </w:pPr>
            <w:r w:rsidRPr="00FC372B">
              <w:rPr>
                <w:color w:val="FFFFFF" w:themeColor="background1"/>
              </w:rPr>
              <w:t>Questions</w:t>
            </w:r>
          </w:p>
        </w:tc>
        <w:tc>
          <w:tcPr>
            <w:tcW w:w="50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:rsidR="00782C9C" w:rsidRPr="00FC372B" w:rsidRDefault="00782C9C" w:rsidP="00782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C372B">
              <w:rPr>
                <w:color w:val="FFFFFF" w:themeColor="background1"/>
              </w:rPr>
              <w:t>Réponses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:rsidR="00782C9C" w:rsidRPr="00FC372B" w:rsidRDefault="00782C9C" w:rsidP="00782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C372B">
              <w:rPr>
                <w:color w:val="FFFFFF" w:themeColor="background1"/>
              </w:rPr>
              <w:t>Commentaires</w:t>
            </w:r>
          </w:p>
        </w:tc>
      </w:tr>
      <w:tr w:rsidR="009D0863" w:rsidTr="00201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01510" w:rsidRDefault="00201510" w:rsidP="00201510">
            <w:pPr>
              <w:jc w:val="center"/>
            </w:pPr>
            <w:r>
              <w:t xml:space="preserve">Compréhension </w:t>
            </w:r>
            <w:r w:rsidR="00C175E4">
              <w:t>de l’entreprise</w:t>
            </w:r>
          </w:p>
          <w:p w:rsidR="00201510" w:rsidRDefault="00201510" w:rsidP="00201510">
            <w:pPr>
              <w:jc w:val="center"/>
            </w:pPr>
          </w:p>
          <w:p w:rsidR="00782C9C" w:rsidRDefault="00201510" w:rsidP="00C175E4">
            <w:pPr>
              <w:jc w:val="center"/>
            </w:pPr>
            <w:r>
              <w:t xml:space="preserve">Motivation pour </w:t>
            </w:r>
            <w:r w:rsidR="00C175E4">
              <w:t>nous rejoindre</w:t>
            </w:r>
          </w:p>
        </w:tc>
        <w:tc>
          <w:tcPr>
            <w:tcW w:w="507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D0863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left w:val="none" w:sz="0" w:space="0" w:color="auto"/>
              <w:right w:val="none" w:sz="0" w:space="0" w:color="auto"/>
            </w:tcBorders>
          </w:tcPr>
          <w:p w:rsidR="009D0863" w:rsidRDefault="009D0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2C9C" w:rsidTr="00201510">
        <w:trPr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vAlign w:val="center"/>
          </w:tcPr>
          <w:p w:rsidR="00201510" w:rsidRDefault="00201510" w:rsidP="00201510">
            <w:pPr>
              <w:jc w:val="center"/>
            </w:pPr>
            <w:r>
              <w:t>Compréhension du poste</w:t>
            </w:r>
          </w:p>
          <w:p w:rsidR="00201510" w:rsidRDefault="00201510" w:rsidP="00201510">
            <w:pPr>
              <w:jc w:val="center"/>
            </w:pPr>
          </w:p>
          <w:p w:rsidR="00782C9C" w:rsidRDefault="00201510" w:rsidP="00201510">
            <w:pPr>
              <w:jc w:val="center"/>
            </w:pPr>
            <w:r>
              <w:t>Pourquoi ce poste ?</w:t>
            </w:r>
          </w:p>
        </w:tc>
        <w:tc>
          <w:tcPr>
            <w:tcW w:w="5074" w:type="dxa"/>
            <w:gridSpan w:val="2"/>
          </w:tcPr>
          <w:p w:rsidR="00BD647B" w:rsidRDefault="00BD647B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44243" w:rsidRDefault="00744243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44243" w:rsidRDefault="00744243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D647B" w:rsidRDefault="00BD647B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D647B" w:rsidRDefault="00BD647B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44243" w:rsidRDefault="00744243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D647B" w:rsidRDefault="00BD647B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D647B" w:rsidRDefault="00BD647B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:rsidR="00782C9C" w:rsidRDefault="00782C9C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2C9C" w:rsidTr="001E0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4558" w:rsidRDefault="00394558" w:rsidP="003446AE">
            <w:pPr>
              <w:jc w:val="center"/>
            </w:pPr>
            <w:r>
              <w:t>Parcours/</w:t>
            </w:r>
            <w:r w:rsidR="00782C9C">
              <w:t xml:space="preserve">expérience qui vous </w:t>
            </w:r>
            <w:r w:rsidR="001B57EB">
              <w:t xml:space="preserve">a </w:t>
            </w:r>
            <w:r w:rsidR="00782C9C">
              <w:t>le mieux préparé au poste ?</w:t>
            </w:r>
            <w:r w:rsidR="007254C2">
              <w:t xml:space="preserve"> </w:t>
            </w:r>
          </w:p>
        </w:tc>
        <w:tc>
          <w:tcPr>
            <w:tcW w:w="507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782C9C" w:rsidRDefault="00782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1510" w:rsidRDefault="00201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1510" w:rsidRDefault="00201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1510" w:rsidRDefault="00201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77A9" w:rsidRDefault="00877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77A9" w:rsidRDefault="00877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77A9" w:rsidRDefault="00877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77A9" w:rsidRDefault="00877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left w:val="none" w:sz="0" w:space="0" w:color="auto"/>
              <w:right w:val="none" w:sz="0" w:space="0" w:color="auto"/>
            </w:tcBorders>
          </w:tcPr>
          <w:p w:rsidR="00782C9C" w:rsidRDefault="00782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C8A" w:rsidTr="001E0C8A">
        <w:trPr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vAlign w:val="center"/>
          </w:tcPr>
          <w:p w:rsidR="001E0C8A" w:rsidRDefault="001E0C8A" w:rsidP="003446AE">
            <w:pPr>
              <w:jc w:val="center"/>
            </w:pPr>
            <w:r>
              <w:t>Votre plus belle expérience ?</w:t>
            </w:r>
          </w:p>
          <w:p w:rsidR="001E0C8A" w:rsidRDefault="001E0C8A" w:rsidP="003446AE">
            <w:pPr>
              <w:jc w:val="center"/>
            </w:pPr>
            <w:r>
              <w:t>Réussite ?</w:t>
            </w:r>
          </w:p>
        </w:tc>
        <w:tc>
          <w:tcPr>
            <w:tcW w:w="5074" w:type="dxa"/>
            <w:gridSpan w:val="2"/>
          </w:tcPr>
          <w:p w:rsidR="001E0C8A" w:rsidRDefault="001E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:rsidR="001E0C8A" w:rsidRDefault="001E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C8A" w:rsidTr="001E0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E0C8A" w:rsidRDefault="001E0C8A" w:rsidP="003446AE">
            <w:pPr>
              <w:jc w:val="center"/>
            </w:pPr>
            <w:r>
              <w:t>Qualités </w:t>
            </w:r>
            <w:r w:rsidR="00C175E4">
              <w:t>pour le poste</w:t>
            </w:r>
            <w:r>
              <w:t>?</w:t>
            </w:r>
          </w:p>
          <w:p w:rsidR="001E0C8A" w:rsidRDefault="001E0C8A" w:rsidP="001E0C8A"/>
        </w:tc>
        <w:tc>
          <w:tcPr>
            <w:tcW w:w="507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1E0C8A" w:rsidRDefault="001E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1510" w:rsidRDefault="00201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1510" w:rsidRDefault="00201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1510" w:rsidRDefault="00201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1510" w:rsidRDefault="00201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1510" w:rsidRDefault="00201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left w:val="none" w:sz="0" w:space="0" w:color="auto"/>
              <w:right w:val="none" w:sz="0" w:space="0" w:color="auto"/>
            </w:tcBorders>
          </w:tcPr>
          <w:p w:rsidR="001E0C8A" w:rsidRDefault="001E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C8A" w:rsidTr="001E0C8A">
        <w:trPr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vAlign w:val="center"/>
          </w:tcPr>
          <w:p w:rsidR="001E0C8A" w:rsidRDefault="001E0C8A" w:rsidP="003446AE">
            <w:pPr>
              <w:jc w:val="center"/>
            </w:pPr>
            <w:r>
              <w:t>Points d’amélioration ?</w:t>
            </w:r>
          </w:p>
        </w:tc>
        <w:tc>
          <w:tcPr>
            <w:tcW w:w="5074" w:type="dxa"/>
            <w:gridSpan w:val="2"/>
          </w:tcPr>
          <w:p w:rsidR="001E0C8A" w:rsidRDefault="001E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:rsidR="001E0C8A" w:rsidRDefault="001E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243" w:rsidTr="0074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44243" w:rsidRDefault="00744243" w:rsidP="00744243">
            <w:pPr>
              <w:jc w:val="center"/>
            </w:pPr>
            <w:r>
              <w:lastRenderedPageBreak/>
              <w:t>Travail en équipe</w:t>
            </w:r>
          </w:p>
        </w:tc>
        <w:tc>
          <w:tcPr>
            <w:tcW w:w="507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left w:val="none" w:sz="0" w:space="0" w:color="auto"/>
              <w:right w:val="none" w:sz="0" w:space="0" w:color="auto"/>
            </w:tcBorders>
          </w:tcPr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243" w:rsidTr="00201510">
        <w:trPr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bottom w:val="single" w:sz="4" w:space="0" w:color="auto"/>
            </w:tcBorders>
            <w:vAlign w:val="center"/>
          </w:tcPr>
          <w:p w:rsidR="00744243" w:rsidRDefault="00C175E4" w:rsidP="00C175E4">
            <w:pPr>
              <w:jc w:val="center"/>
            </w:pPr>
            <w:r>
              <w:t xml:space="preserve">Qu’attentez-vous de votre </w:t>
            </w:r>
            <w:r w:rsidR="00744243">
              <w:t>manager ?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744243" w:rsidRDefault="00744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44243" w:rsidRDefault="00744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44243" w:rsidRDefault="00744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44243" w:rsidRDefault="00744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54C2" w:rsidTr="00201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4C2" w:rsidRDefault="00056287" w:rsidP="00394558">
            <w:pPr>
              <w:jc w:val="center"/>
            </w:pPr>
            <w:r>
              <w:t>Aisance informatique</w:t>
            </w:r>
          </w:p>
        </w:tc>
        <w:tc>
          <w:tcPr>
            <w:tcW w:w="50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4C2" w:rsidRDefault="0072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254C2" w:rsidRDefault="0072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2C9C" w:rsidTr="001E0C8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vAlign w:val="center"/>
          </w:tcPr>
          <w:p w:rsidR="00782C9C" w:rsidRDefault="00FD604E" w:rsidP="001C06E9">
            <w:pPr>
              <w:jc w:val="center"/>
            </w:pPr>
            <w:r>
              <w:t>Evolution 3/5 ans</w:t>
            </w:r>
          </w:p>
        </w:tc>
        <w:tc>
          <w:tcPr>
            <w:tcW w:w="5074" w:type="dxa"/>
            <w:gridSpan w:val="2"/>
          </w:tcPr>
          <w:p w:rsidR="00782C9C" w:rsidRDefault="00782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D647B" w:rsidRDefault="00BD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D647B" w:rsidRDefault="00BD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44243" w:rsidRDefault="00744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D647B" w:rsidRDefault="00BD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:rsidR="00782C9C" w:rsidRDefault="00782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04E" w:rsidTr="00201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4E" w:rsidRDefault="003446AE" w:rsidP="001E0C8A">
            <w:pPr>
              <w:jc w:val="center"/>
            </w:pPr>
            <w:r>
              <w:t xml:space="preserve">Motivation </w:t>
            </w:r>
            <w:r w:rsidR="001E0C8A">
              <w:t>au quotidien</w:t>
            </w:r>
          </w:p>
        </w:tc>
        <w:tc>
          <w:tcPr>
            <w:tcW w:w="50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604E" w:rsidRDefault="00FD6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44243" w:rsidRDefault="00744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647B" w:rsidRDefault="00BD6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D604E" w:rsidRDefault="00FD6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2C9C" w:rsidTr="00201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bottom w:val="single" w:sz="4" w:space="0" w:color="auto"/>
            </w:tcBorders>
            <w:vAlign w:val="center"/>
          </w:tcPr>
          <w:p w:rsidR="00782C9C" w:rsidRDefault="00782C9C" w:rsidP="001C06E9">
            <w:pPr>
              <w:jc w:val="center"/>
            </w:pPr>
            <w:r>
              <w:t>Question ?</w:t>
            </w:r>
          </w:p>
          <w:p w:rsidR="00782C9C" w:rsidRDefault="00782C9C" w:rsidP="001C06E9">
            <w:pPr>
              <w:jc w:val="center"/>
            </w:pPr>
            <w:r>
              <w:t>Mot de la fin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782C9C" w:rsidRDefault="00782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D647B" w:rsidRDefault="00BD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D647B" w:rsidRDefault="00BD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D647B" w:rsidRDefault="00BD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82C9C" w:rsidRDefault="00782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2C9C" w:rsidRPr="00BD68A3" w:rsidTr="00201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2C9C" w:rsidRPr="00DF3F9E" w:rsidRDefault="00782C9C" w:rsidP="00FD604E">
            <w:r w:rsidRPr="00DF3F9E">
              <w:t>Points d’appuis</w:t>
            </w:r>
          </w:p>
        </w:tc>
        <w:tc>
          <w:tcPr>
            <w:tcW w:w="5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2C9C" w:rsidRPr="00DF3F9E" w:rsidRDefault="00782C9C" w:rsidP="00FD6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3F9E">
              <w:rPr>
                <w:b/>
              </w:rPr>
              <w:t>Points d’attention</w:t>
            </w:r>
          </w:p>
        </w:tc>
      </w:tr>
      <w:tr w:rsidR="00782C9C" w:rsidRPr="00BD68A3" w:rsidTr="001E0C8A">
        <w:trPr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7" w:type="dxa"/>
            <w:gridSpan w:val="2"/>
          </w:tcPr>
          <w:p w:rsidR="00782C9C" w:rsidRDefault="00782C9C" w:rsidP="00FD604E">
            <w:pPr>
              <w:rPr>
                <w:b w:val="0"/>
              </w:rPr>
            </w:pPr>
          </w:p>
          <w:p w:rsidR="00744243" w:rsidRDefault="00744243" w:rsidP="00FD604E">
            <w:pPr>
              <w:rPr>
                <w:b w:val="0"/>
              </w:rPr>
            </w:pPr>
          </w:p>
          <w:p w:rsidR="00744243" w:rsidRDefault="00744243" w:rsidP="00FD604E">
            <w:pPr>
              <w:rPr>
                <w:b w:val="0"/>
              </w:rPr>
            </w:pPr>
          </w:p>
          <w:p w:rsidR="00744243" w:rsidRDefault="00744243" w:rsidP="00FD604E">
            <w:pPr>
              <w:rPr>
                <w:b w:val="0"/>
              </w:rPr>
            </w:pPr>
          </w:p>
          <w:p w:rsidR="00744243" w:rsidRDefault="00744243" w:rsidP="00FD604E">
            <w:pPr>
              <w:rPr>
                <w:b w:val="0"/>
              </w:rPr>
            </w:pPr>
          </w:p>
          <w:p w:rsidR="00744243" w:rsidRDefault="00744243" w:rsidP="00FD604E">
            <w:pPr>
              <w:rPr>
                <w:b w:val="0"/>
              </w:rPr>
            </w:pPr>
          </w:p>
          <w:p w:rsidR="00744243" w:rsidRDefault="00744243" w:rsidP="00FD604E">
            <w:pPr>
              <w:rPr>
                <w:b w:val="0"/>
              </w:rPr>
            </w:pPr>
          </w:p>
          <w:p w:rsidR="00744243" w:rsidRPr="00DF3F9E" w:rsidRDefault="00744243" w:rsidP="00FD604E">
            <w:pPr>
              <w:rPr>
                <w:b w:val="0"/>
              </w:rPr>
            </w:pPr>
          </w:p>
        </w:tc>
        <w:tc>
          <w:tcPr>
            <w:tcW w:w="5287" w:type="dxa"/>
            <w:gridSpan w:val="2"/>
          </w:tcPr>
          <w:p w:rsidR="00782C9C" w:rsidRPr="00DF3F9E" w:rsidRDefault="00782C9C" w:rsidP="00FD6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E3298C" w:rsidRDefault="00E3298C" w:rsidP="00FC372B"/>
    <w:sectPr w:rsidR="00E3298C" w:rsidSect="00394558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E4"/>
    <w:rsid w:val="00056287"/>
    <w:rsid w:val="00091C07"/>
    <w:rsid w:val="000F0524"/>
    <w:rsid w:val="00150732"/>
    <w:rsid w:val="001B57EB"/>
    <w:rsid w:val="001C06E9"/>
    <w:rsid w:val="001C323F"/>
    <w:rsid w:val="001E0C8A"/>
    <w:rsid w:val="001E59F3"/>
    <w:rsid w:val="00201510"/>
    <w:rsid w:val="003446AE"/>
    <w:rsid w:val="00352882"/>
    <w:rsid w:val="00357DD3"/>
    <w:rsid w:val="00394558"/>
    <w:rsid w:val="003E0CDC"/>
    <w:rsid w:val="006C4189"/>
    <w:rsid w:val="006F4BCC"/>
    <w:rsid w:val="007254C2"/>
    <w:rsid w:val="00744243"/>
    <w:rsid w:val="00782C9C"/>
    <w:rsid w:val="0080372B"/>
    <w:rsid w:val="008777A9"/>
    <w:rsid w:val="0090304D"/>
    <w:rsid w:val="00927824"/>
    <w:rsid w:val="009D0863"/>
    <w:rsid w:val="009D47C8"/>
    <w:rsid w:val="00A740BB"/>
    <w:rsid w:val="00BA7975"/>
    <w:rsid w:val="00BD647B"/>
    <w:rsid w:val="00C175E4"/>
    <w:rsid w:val="00D23205"/>
    <w:rsid w:val="00D44862"/>
    <w:rsid w:val="00D6050F"/>
    <w:rsid w:val="00DE36FD"/>
    <w:rsid w:val="00DF3F9E"/>
    <w:rsid w:val="00E2675E"/>
    <w:rsid w:val="00E3298C"/>
    <w:rsid w:val="00E92BFE"/>
    <w:rsid w:val="00F829D6"/>
    <w:rsid w:val="00FC372B"/>
    <w:rsid w:val="00F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9554A-8C23-404C-8430-C25521C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824"/>
    <w:rPr>
      <w:rFonts w:ascii="Tahoma" w:hAnsi="Tahoma" w:cs="Tahoma"/>
      <w:sz w:val="16"/>
      <w:szCs w:val="16"/>
    </w:rPr>
  </w:style>
  <w:style w:type="table" w:styleId="Trameclaire-Accent1">
    <w:name w:val="Light Shading Accent 1"/>
    <w:basedOn w:val="TableauNormal"/>
    <w:uiPriority w:val="60"/>
    <w:rsid w:val="009278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1">
    <w:name w:val="Trame claire - Accent 11"/>
    <w:basedOn w:val="TableauNormal"/>
    <w:next w:val="Trameclaire-Accent1"/>
    <w:uiPriority w:val="60"/>
    <w:rsid w:val="000F05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olier\Documents\BOX%20RH\DOSSIERS%20MB\RE8%20-%20Mod&#232;le%20-%20Entretien%20Phys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RE8 - Modèle - Entretien Physique.dotx</Template>
  <TotalTime>1</TotalTime>
  <Pages>2</Pages>
  <Words>113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ESCOLIER Sandy</dc:creator>
  <cp:lastModifiedBy>BRIAND Marc</cp:lastModifiedBy>
  <cp:revision>2</cp:revision>
  <cp:lastPrinted>2014-11-18T09:12:00Z</cp:lastPrinted>
  <dcterms:created xsi:type="dcterms:W3CDTF">2018-08-31T11:18:00Z</dcterms:created>
  <dcterms:modified xsi:type="dcterms:W3CDTF">2018-08-31T11:18:00Z</dcterms:modified>
</cp:coreProperties>
</file>